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7A" w:rsidRPr="00140DE3" w:rsidRDefault="00B96D7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6D7A" w:rsidRPr="00140DE3" w:rsidRDefault="00B96D7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96D7A" w:rsidRPr="00140DE3" w:rsidRDefault="00B96D7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D7A" w:rsidRPr="00140DE3" w:rsidRDefault="00B96D7A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6D7A" w:rsidRPr="00732F50" w:rsidRDefault="00B96D7A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6D7A" w:rsidRPr="00635687" w:rsidRDefault="00B96D7A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31</w:t>
      </w:r>
    </w:p>
    <w:p w:rsidR="00B96D7A" w:rsidRPr="00140DE3" w:rsidRDefault="00B96D7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B96D7A" w:rsidRPr="0031063A" w:rsidRDefault="00B96D7A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B96D7A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96D7A" w:rsidRPr="00DB3BE5" w:rsidRDefault="00B96D7A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258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постоянное (бессрочное) пользование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96D7A" w:rsidRPr="0031063A" w:rsidRDefault="00B96D7A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B96D7A" w:rsidRPr="004B2824" w:rsidRDefault="00B96D7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B96D7A" w:rsidRPr="004B2824" w:rsidRDefault="00B96D7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96D7A" w:rsidRPr="0076590F" w:rsidRDefault="00B96D7A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258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постоянное (бессрочное) пользование земельных участков, находящихся в муниципальной собственности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B96D7A" w:rsidRDefault="00B96D7A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B96D7A" w:rsidRDefault="00B96D7A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B96D7A" w:rsidRPr="005E26AA" w:rsidRDefault="00B96D7A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96D7A" w:rsidRPr="005E26AA" w:rsidRDefault="00B96D7A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B96D7A" w:rsidRDefault="00B96D7A" w:rsidP="005E26AA">
      <w:pPr>
        <w:ind w:firstLine="540"/>
        <w:jc w:val="both"/>
        <w:rPr>
          <w:sz w:val="28"/>
          <w:szCs w:val="28"/>
        </w:rPr>
      </w:pPr>
    </w:p>
    <w:p w:rsidR="00B96D7A" w:rsidRPr="00772F29" w:rsidRDefault="00B96D7A" w:rsidP="005E26AA">
      <w:pPr>
        <w:ind w:firstLine="540"/>
        <w:jc w:val="both"/>
        <w:rPr>
          <w:sz w:val="28"/>
          <w:szCs w:val="28"/>
        </w:rPr>
      </w:pPr>
    </w:p>
    <w:p w:rsidR="00B96D7A" w:rsidRDefault="00B96D7A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B96D7A" w:rsidRDefault="00B96D7A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B96D7A" w:rsidRPr="004B2824" w:rsidRDefault="00B96D7A" w:rsidP="005E26AA">
      <w:pPr>
        <w:ind w:firstLine="540"/>
        <w:jc w:val="both"/>
        <w:rPr>
          <w:sz w:val="28"/>
          <w:szCs w:val="28"/>
        </w:rPr>
      </w:pPr>
    </w:p>
    <w:sectPr w:rsidR="00B96D7A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D7A" w:rsidRDefault="00B96D7A">
      <w:r>
        <w:separator/>
      </w:r>
    </w:p>
  </w:endnote>
  <w:endnote w:type="continuationSeparator" w:id="1">
    <w:p w:rsidR="00B96D7A" w:rsidRDefault="00B9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D7A" w:rsidRDefault="00B96D7A">
      <w:r>
        <w:separator/>
      </w:r>
    </w:p>
  </w:footnote>
  <w:footnote w:type="continuationSeparator" w:id="1">
    <w:p w:rsidR="00B96D7A" w:rsidRDefault="00B96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7A" w:rsidRDefault="00B96D7A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96D7A" w:rsidRDefault="00B96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07E04"/>
    <w:rsid w:val="00014676"/>
    <w:rsid w:val="000165FE"/>
    <w:rsid w:val="00017DDC"/>
    <w:rsid w:val="00031B72"/>
    <w:rsid w:val="0003576E"/>
    <w:rsid w:val="000415A7"/>
    <w:rsid w:val="0004405B"/>
    <w:rsid w:val="0005515A"/>
    <w:rsid w:val="00083F84"/>
    <w:rsid w:val="000E5C09"/>
    <w:rsid w:val="000E6391"/>
    <w:rsid w:val="0010526D"/>
    <w:rsid w:val="001328A0"/>
    <w:rsid w:val="00132E2B"/>
    <w:rsid w:val="00140DE3"/>
    <w:rsid w:val="00183E47"/>
    <w:rsid w:val="00196A98"/>
    <w:rsid w:val="001A34A0"/>
    <w:rsid w:val="001E6289"/>
    <w:rsid w:val="00210DF6"/>
    <w:rsid w:val="00285132"/>
    <w:rsid w:val="00303B8F"/>
    <w:rsid w:val="0031063A"/>
    <w:rsid w:val="00311D7A"/>
    <w:rsid w:val="003240E8"/>
    <w:rsid w:val="00343B1F"/>
    <w:rsid w:val="00356828"/>
    <w:rsid w:val="00395602"/>
    <w:rsid w:val="00397C74"/>
    <w:rsid w:val="003E0812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A4EBA"/>
    <w:rsid w:val="007D55E5"/>
    <w:rsid w:val="007F6C00"/>
    <w:rsid w:val="008078F3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96D7A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EF384C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277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2021-02-04T23:27:00Z</cp:lastPrinted>
  <dcterms:created xsi:type="dcterms:W3CDTF">2021-01-20T07:15:00Z</dcterms:created>
  <dcterms:modified xsi:type="dcterms:W3CDTF">2021-02-08T04:26:00Z</dcterms:modified>
</cp:coreProperties>
</file>